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97" w:rsidRDefault="00B16F9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16F97" w:rsidRDefault="00B16F97"/>
    <w:p w:rsidR="00B16F97" w:rsidRDefault="00B16F97">
      <w:pPr>
        <w:jc w:val="center"/>
      </w:pPr>
      <w:r>
        <w:rPr>
          <w:rFonts w:hint="eastAsia"/>
          <w:spacing w:val="50"/>
        </w:rPr>
        <w:t>駐車場使用中止届出</w:t>
      </w:r>
      <w:r>
        <w:rPr>
          <w:rFonts w:hint="eastAsia"/>
        </w:rPr>
        <w:t>書</w:t>
      </w:r>
    </w:p>
    <w:p w:rsidR="00B16F97" w:rsidRDefault="00B16F97"/>
    <w:p w:rsidR="00B16F97" w:rsidRDefault="00CD37DA">
      <w:pPr>
        <w:jc w:val="right"/>
      </w:pPr>
      <w:r>
        <w:rPr>
          <w:rFonts w:hint="eastAsia"/>
        </w:rPr>
        <w:t>令和</w:t>
      </w:r>
      <w:r w:rsidR="00551A67">
        <w:rPr>
          <w:rFonts w:hint="eastAsia"/>
        </w:rPr>
        <w:t xml:space="preserve">　　</w:t>
      </w:r>
      <w:r w:rsidR="00B16F97">
        <w:rPr>
          <w:rFonts w:hint="eastAsia"/>
        </w:rPr>
        <w:t xml:space="preserve">年　　月　　日　　</w:t>
      </w:r>
    </w:p>
    <w:p w:rsidR="00B16F97" w:rsidRDefault="00B16F97"/>
    <w:p w:rsidR="00B16F97" w:rsidRDefault="00B16F97">
      <w:r>
        <w:rPr>
          <w:rFonts w:hint="eastAsia"/>
        </w:rPr>
        <w:t xml:space="preserve">　</w:t>
      </w:r>
      <w:r w:rsidR="00D37D1E">
        <w:rPr>
          <w:rFonts w:hint="eastAsia"/>
        </w:rPr>
        <w:t xml:space="preserve">かほく市長　油野　和一郎　</w:t>
      </w:r>
      <w:r>
        <w:rPr>
          <w:rFonts w:hint="eastAsia"/>
        </w:rPr>
        <w:t>様</w:t>
      </w:r>
    </w:p>
    <w:p w:rsidR="00B16F97" w:rsidRDefault="00B16F97"/>
    <w:p w:rsidR="0064077C" w:rsidRDefault="0064077C" w:rsidP="0064077C">
      <w:pPr>
        <w:jc w:val="right"/>
        <w:rPr>
          <w:spacing w:val="105"/>
        </w:rPr>
      </w:pPr>
      <w:r>
        <w:rPr>
          <w:rFonts w:hint="eastAsia"/>
        </w:rPr>
        <w:t xml:space="preserve">申請者（使用者）　　　　　　　　　　　　</w:t>
      </w:r>
    </w:p>
    <w:p w:rsidR="0064077C" w:rsidRDefault="0064077C" w:rsidP="0064077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64077C" w:rsidRDefault="0064077C" w:rsidP="0064077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64077C" w:rsidRDefault="0064077C" w:rsidP="0064077C">
      <w:pPr>
        <w:jc w:val="right"/>
      </w:pPr>
      <w:r>
        <w:rPr>
          <w:rFonts w:hint="eastAsia"/>
        </w:rPr>
        <w:t xml:space="preserve">連絡先　（　　　）　　　　　　　　</w:t>
      </w:r>
    </w:p>
    <w:p w:rsidR="0064077C" w:rsidRDefault="0064077C" w:rsidP="0064077C">
      <w:pPr>
        <w:jc w:val="right"/>
      </w:pPr>
      <w:r>
        <w:rPr>
          <w:rFonts w:hint="eastAsia"/>
        </w:rPr>
        <w:t xml:space="preserve">使用している駐車場の名称及び区画番号　　</w:t>
      </w:r>
    </w:p>
    <w:p w:rsidR="0064077C" w:rsidRDefault="0064077C" w:rsidP="0064077C">
      <w:pPr>
        <w:jc w:val="right"/>
      </w:pPr>
      <w:r>
        <w:rPr>
          <w:rFonts w:hint="eastAsia"/>
        </w:rPr>
        <w:t xml:space="preserve">（　　　　　　　）駐車場　</w:t>
      </w:r>
      <w:r>
        <w:t>No</w:t>
      </w:r>
      <w:r>
        <w:rPr>
          <w:rFonts w:hint="eastAsia"/>
        </w:rPr>
        <w:t xml:space="preserve">.　 　</w:t>
      </w:r>
    </w:p>
    <w:p w:rsidR="00B16F97" w:rsidRPr="0064077C" w:rsidRDefault="00B16F97"/>
    <w:p w:rsidR="00B16F97" w:rsidRDefault="00B16F97">
      <w:r>
        <w:rPr>
          <w:rFonts w:hint="eastAsia"/>
        </w:rPr>
        <w:t xml:space="preserve">　駐車場の使用を中止したいので、次のとおり届け出ます。</w:t>
      </w:r>
    </w:p>
    <w:p w:rsidR="00B16F97" w:rsidRDefault="00B16F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236"/>
      </w:tblGrid>
      <w:tr w:rsidR="00B16F97" w:rsidTr="00DE26C3">
        <w:trPr>
          <w:trHeight w:val="1021"/>
        </w:trPr>
        <w:tc>
          <w:tcPr>
            <w:tcW w:w="1984" w:type="dxa"/>
            <w:vAlign w:val="center"/>
          </w:tcPr>
          <w:p w:rsidR="00B16F97" w:rsidRDefault="00DE26C3" w:rsidP="00DE26C3">
            <w:pPr>
              <w:ind w:left="525" w:hanging="525"/>
              <w:jc w:val="left"/>
            </w:pPr>
            <w:r>
              <w:rPr>
                <w:rFonts w:hint="eastAsia"/>
              </w:rPr>
              <w:t xml:space="preserve">1 </w:t>
            </w:r>
            <w:r w:rsidR="00B16F97" w:rsidRPr="00DE26C3">
              <w:rPr>
                <w:rFonts w:hint="eastAsia"/>
                <w:spacing w:val="21"/>
                <w:kern w:val="0"/>
                <w:fitText w:val="1470" w:id="-777860862"/>
              </w:rPr>
              <w:t>中止する理</w:t>
            </w:r>
            <w:r w:rsidR="00B16F97" w:rsidRPr="00DE26C3">
              <w:rPr>
                <w:rFonts w:hint="eastAsia"/>
                <w:kern w:val="0"/>
                <w:fitText w:val="1470" w:id="-777860862"/>
              </w:rPr>
              <w:t>由</w:t>
            </w:r>
          </w:p>
        </w:tc>
        <w:tc>
          <w:tcPr>
            <w:tcW w:w="6236" w:type="dxa"/>
            <w:vAlign w:val="center"/>
          </w:tcPr>
          <w:p w:rsidR="00B16F97" w:rsidRDefault="00B16F97" w:rsidP="00FA4E8C">
            <w:pPr>
              <w:jc w:val="center"/>
            </w:pPr>
          </w:p>
        </w:tc>
      </w:tr>
      <w:tr w:rsidR="00B16F97" w:rsidTr="00DE26C3">
        <w:trPr>
          <w:trHeight w:val="1021"/>
        </w:trPr>
        <w:tc>
          <w:tcPr>
            <w:tcW w:w="1984" w:type="dxa"/>
            <w:vAlign w:val="center"/>
          </w:tcPr>
          <w:p w:rsidR="00B16F97" w:rsidRDefault="00DE26C3" w:rsidP="00DE26C3">
            <w:pPr>
              <w:ind w:left="525" w:hanging="525"/>
              <w:jc w:val="left"/>
            </w:pPr>
            <w:r>
              <w:rPr>
                <w:rFonts w:hint="eastAsia"/>
              </w:rPr>
              <w:t xml:space="preserve">2 </w:t>
            </w:r>
            <w:r w:rsidR="00B16F97" w:rsidRPr="005B478C">
              <w:rPr>
                <w:rFonts w:hint="eastAsia"/>
                <w:spacing w:val="21"/>
                <w:kern w:val="0"/>
                <w:fitText w:val="1470" w:id="-777860863"/>
              </w:rPr>
              <w:t>中止する期</w:t>
            </w:r>
            <w:r w:rsidR="00B16F97" w:rsidRPr="005B478C">
              <w:rPr>
                <w:rFonts w:hint="eastAsia"/>
                <w:kern w:val="0"/>
                <w:fitText w:val="1470" w:id="-777860863"/>
              </w:rPr>
              <w:t>間</w:t>
            </w:r>
          </w:p>
        </w:tc>
        <w:tc>
          <w:tcPr>
            <w:tcW w:w="6236" w:type="dxa"/>
            <w:vAlign w:val="center"/>
          </w:tcPr>
          <w:p w:rsidR="00E3581B" w:rsidRDefault="00FA4E8C" w:rsidP="00E3581B">
            <w:pPr>
              <w:jc w:val="center"/>
              <w:rPr>
                <w:color w:val="000000" w:themeColor="text1"/>
              </w:rPr>
            </w:pPr>
            <w:r w:rsidRPr="00FA4E8C">
              <w:rPr>
                <w:rFonts w:hint="eastAsia"/>
                <w:color w:val="000000" w:themeColor="text1"/>
              </w:rPr>
              <w:t xml:space="preserve">令和　</w:t>
            </w:r>
            <w:r>
              <w:rPr>
                <w:rFonts w:hint="eastAsia"/>
                <w:color w:val="000000" w:themeColor="text1"/>
              </w:rPr>
              <w:t xml:space="preserve">　年　　</w:t>
            </w:r>
            <w:r w:rsidRPr="00FA4E8C">
              <w:rPr>
                <w:rFonts w:hint="eastAsia"/>
                <w:color w:val="000000" w:themeColor="text1"/>
              </w:rPr>
              <w:t xml:space="preserve">月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A4E8C">
              <w:rPr>
                <w:rFonts w:hint="eastAsia"/>
                <w:color w:val="000000" w:themeColor="text1"/>
              </w:rPr>
              <w:t>日から</w:t>
            </w:r>
          </w:p>
          <w:p w:rsidR="00E3581B" w:rsidRDefault="00E3581B" w:rsidP="00E3581B">
            <w:pPr>
              <w:jc w:val="center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  <w:p w:rsidR="00B16F97" w:rsidRDefault="00FA4E8C" w:rsidP="00E3581B">
            <w:pPr>
              <w:jc w:val="center"/>
            </w:pPr>
            <w:r w:rsidRPr="00FA4E8C"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  <w:color w:val="000000" w:themeColor="text1"/>
              </w:rPr>
              <w:t xml:space="preserve">　　年　　月　　　</w:t>
            </w:r>
            <w:r w:rsidRPr="00FA4E8C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16F97" w:rsidTr="00DE26C3">
        <w:trPr>
          <w:trHeight w:val="1021"/>
        </w:trPr>
        <w:tc>
          <w:tcPr>
            <w:tcW w:w="1984" w:type="dxa"/>
            <w:vAlign w:val="center"/>
          </w:tcPr>
          <w:p w:rsidR="00B16F97" w:rsidRDefault="00DE26C3" w:rsidP="00DE26C3">
            <w:pPr>
              <w:ind w:left="525" w:hanging="525"/>
              <w:jc w:val="left"/>
            </w:pPr>
            <w:r>
              <w:rPr>
                <w:rFonts w:hint="eastAsia"/>
              </w:rPr>
              <w:t xml:space="preserve">3 </w:t>
            </w:r>
            <w:r w:rsidR="00B16F97" w:rsidRPr="00DE26C3">
              <w:rPr>
                <w:rFonts w:hint="eastAsia"/>
                <w:spacing w:val="210"/>
                <w:kern w:val="0"/>
                <w:fitText w:val="1470" w:id="-777860864"/>
              </w:rPr>
              <w:t>その</w:t>
            </w:r>
            <w:r w:rsidR="00B16F97" w:rsidRPr="00DE26C3">
              <w:rPr>
                <w:rFonts w:hint="eastAsia"/>
                <w:kern w:val="0"/>
                <w:fitText w:val="1470" w:id="-777860864"/>
              </w:rPr>
              <w:t>他</w:t>
            </w:r>
          </w:p>
        </w:tc>
        <w:tc>
          <w:tcPr>
            <w:tcW w:w="6236" w:type="dxa"/>
            <w:vAlign w:val="center"/>
          </w:tcPr>
          <w:p w:rsidR="00B16F97" w:rsidRDefault="00B16F97" w:rsidP="00FA4E8C">
            <w:pPr>
              <w:jc w:val="center"/>
            </w:pPr>
          </w:p>
        </w:tc>
      </w:tr>
    </w:tbl>
    <w:p w:rsidR="00B16F97" w:rsidRDefault="00B16F97"/>
    <w:sectPr w:rsidR="00B16F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5B" w:rsidRDefault="0043105B" w:rsidP="003C4D0B">
      <w:r>
        <w:separator/>
      </w:r>
    </w:p>
  </w:endnote>
  <w:endnote w:type="continuationSeparator" w:id="0">
    <w:p w:rsidR="0043105B" w:rsidRDefault="0043105B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5B" w:rsidRDefault="0043105B" w:rsidP="003C4D0B">
      <w:r>
        <w:separator/>
      </w:r>
    </w:p>
  </w:footnote>
  <w:footnote w:type="continuationSeparator" w:id="0">
    <w:p w:rsidR="0043105B" w:rsidRDefault="0043105B" w:rsidP="003C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F97"/>
    <w:rsid w:val="002A3D71"/>
    <w:rsid w:val="002F7401"/>
    <w:rsid w:val="002F7829"/>
    <w:rsid w:val="003C4D0B"/>
    <w:rsid w:val="0043105B"/>
    <w:rsid w:val="00464F36"/>
    <w:rsid w:val="00482E66"/>
    <w:rsid w:val="00551A67"/>
    <w:rsid w:val="005B478C"/>
    <w:rsid w:val="0060701E"/>
    <w:rsid w:val="0064077C"/>
    <w:rsid w:val="00793E74"/>
    <w:rsid w:val="00796077"/>
    <w:rsid w:val="00AC3A0F"/>
    <w:rsid w:val="00B16466"/>
    <w:rsid w:val="00B16F97"/>
    <w:rsid w:val="00C76FA6"/>
    <w:rsid w:val="00CC5827"/>
    <w:rsid w:val="00CD37DA"/>
    <w:rsid w:val="00D21DAB"/>
    <w:rsid w:val="00D37D1E"/>
    <w:rsid w:val="00DE26C3"/>
    <w:rsid w:val="00E3581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6EA8"/>
  <w14:defaultImageDpi w14:val="0"/>
  <w15:docId w15:val="{E83E50FE-967D-41CE-910B-28FA4A9F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FA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A4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Windows ユーザー</cp:lastModifiedBy>
  <cp:revision>7</cp:revision>
  <cp:lastPrinted>2025-01-20T00:50:00Z</cp:lastPrinted>
  <dcterms:created xsi:type="dcterms:W3CDTF">2021-04-14T00:17:00Z</dcterms:created>
  <dcterms:modified xsi:type="dcterms:W3CDTF">2025-01-21T01:22:00Z</dcterms:modified>
</cp:coreProperties>
</file>