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12" w:rsidRDefault="005E6512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CF50D0" w:rsidRPr="00CF50D0">
        <w:t>(</w:t>
      </w:r>
      <w:r w:rsidR="00CF50D0" w:rsidRPr="00CF50D0">
        <w:rPr>
          <w:rFonts w:hint="eastAsia"/>
        </w:rPr>
        <w:t>第</w:t>
      </w:r>
      <w:r w:rsidR="00CF50D0" w:rsidRPr="00CF50D0">
        <w:t>4</w:t>
      </w:r>
      <w:r w:rsidR="00CF50D0" w:rsidRPr="00CF50D0">
        <w:rPr>
          <w:rFonts w:hint="eastAsia"/>
        </w:rPr>
        <w:t>条関係</w:t>
      </w:r>
      <w:r w:rsidR="00CF50D0" w:rsidRPr="00CF50D0">
        <w:t>)</w:t>
      </w:r>
    </w:p>
    <w:p w:rsidR="005E6512" w:rsidRDefault="005E6512"/>
    <w:p w:rsidR="005E6512" w:rsidRDefault="00CF50D0">
      <w:pPr>
        <w:jc w:val="center"/>
      </w:pPr>
      <w:r w:rsidRPr="00CF50D0">
        <w:rPr>
          <w:rFonts w:hint="eastAsia"/>
        </w:rPr>
        <w:t>体育施設利用料金減免申請書</w:t>
      </w:r>
    </w:p>
    <w:p w:rsidR="005E6512" w:rsidRDefault="005E6512"/>
    <w:p w:rsidR="005E6512" w:rsidRDefault="005E6512">
      <w:pPr>
        <w:jc w:val="right"/>
      </w:pPr>
      <w:r>
        <w:rPr>
          <w:rFonts w:hint="eastAsia"/>
        </w:rPr>
        <w:t xml:space="preserve">年　　月　　日　　</w:t>
      </w:r>
    </w:p>
    <w:p w:rsidR="005E6512" w:rsidRDefault="005E6512"/>
    <w:p w:rsidR="005E6512" w:rsidRDefault="005E6512">
      <w:r>
        <w:rPr>
          <w:rFonts w:hint="eastAsia"/>
        </w:rPr>
        <w:t xml:space="preserve">　</w:t>
      </w:r>
      <w:r w:rsidR="00CF50D0" w:rsidRPr="00CF50D0">
        <w:rPr>
          <w:rFonts w:hint="eastAsia"/>
        </w:rPr>
        <w:t>指定管理者</w:t>
      </w:r>
      <w:r>
        <w:rPr>
          <w:rFonts w:hint="eastAsia"/>
        </w:rPr>
        <w:t xml:space="preserve">　　様</w:t>
      </w:r>
    </w:p>
    <w:p w:rsidR="005E6512" w:rsidRDefault="005E6512"/>
    <w:p w:rsidR="005E6512" w:rsidRDefault="005E651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E6512" w:rsidRDefault="005E651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5E6512" w:rsidRDefault="005E6512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5E6512" w:rsidRDefault="005E6512"/>
    <w:p w:rsidR="005E6512" w:rsidRDefault="005E6512">
      <w:r>
        <w:rPr>
          <w:rFonts w:hint="eastAsia"/>
        </w:rPr>
        <w:t xml:space="preserve">　次のとおり</w:t>
      </w:r>
      <w:r w:rsidR="00CF50D0" w:rsidRPr="00CF50D0">
        <w:rPr>
          <w:rFonts w:hint="eastAsia"/>
        </w:rPr>
        <w:t>利用料金</w:t>
      </w:r>
      <w:r>
        <w:rPr>
          <w:rFonts w:hint="eastAsia"/>
        </w:rPr>
        <w:t>の減額・免除を申請します。</w:t>
      </w:r>
    </w:p>
    <w:p w:rsidR="005E6512" w:rsidRDefault="005E65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81"/>
      </w:tblGrid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481" w:type="dxa"/>
            <w:vAlign w:val="center"/>
          </w:tcPr>
          <w:p w:rsidR="005E6512" w:rsidRDefault="005E6512">
            <w:r>
              <w:rPr>
                <w:rFonts w:hint="eastAsia"/>
              </w:rPr>
              <w:t xml:space="preserve">　</w:t>
            </w:r>
          </w:p>
        </w:tc>
      </w:tr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81" w:type="dxa"/>
            <w:vAlign w:val="center"/>
          </w:tcPr>
          <w:p w:rsidR="005E6512" w:rsidRDefault="005E6512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5E6512" w:rsidRDefault="005E6512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81" w:type="dxa"/>
            <w:vAlign w:val="center"/>
          </w:tcPr>
          <w:p w:rsidR="005E6512" w:rsidRDefault="005E6512">
            <w:r>
              <w:rPr>
                <w:rFonts w:hint="eastAsia"/>
              </w:rPr>
              <w:t xml:space="preserve">　</w:t>
            </w:r>
          </w:p>
        </w:tc>
      </w:tr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  <w:spacing w:val="40"/>
              </w:rPr>
              <w:t>減額・免除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position w:val="-50"/>
              </w:rPr>
              <w:t>受ける理由</w:t>
            </w:r>
          </w:p>
        </w:tc>
        <w:tc>
          <w:tcPr>
            <w:tcW w:w="6481" w:type="dxa"/>
            <w:vAlign w:val="center"/>
          </w:tcPr>
          <w:p w:rsidR="005E6512" w:rsidRDefault="005E6512">
            <w:r>
              <w:rPr>
                <w:rFonts w:hint="eastAsia"/>
              </w:rPr>
              <w:t xml:space="preserve">　</w:t>
            </w:r>
          </w:p>
        </w:tc>
      </w:tr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  <w:spacing w:val="40"/>
              </w:rPr>
              <w:t>減額・免除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position w:val="-30"/>
              </w:rPr>
              <w:t>受ける金額</w:t>
            </w:r>
          </w:p>
        </w:tc>
        <w:tc>
          <w:tcPr>
            <w:tcW w:w="6481" w:type="dxa"/>
            <w:vAlign w:val="center"/>
          </w:tcPr>
          <w:p w:rsidR="005E6512" w:rsidRDefault="005E6512">
            <w:r>
              <w:rPr>
                <w:rFonts w:hint="eastAsia"/>
              </w:rPr>
              <w:t xml:space="preserve">　</w:t>
            </w:r>
          </w:p>
        </w:tc>
      </w:tr>
      <w:tr w:rsidR="005E65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44" w:type="dxa"/>
            <w:vAlign w:val="center"/>
          </w:tcPr>
          <w:p w:rsidR="005E6512" w:rsidRDefault="005E6512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81" w:type="dxa"/>
            <w:vAlign w:val="center"/>
          </w:tcPr>
          <w:p w:rsidR="005E6512" w:rsidRDefault="005E6512">
            <w:r>
              <w:rPr>
                <w:rFonts w:hint="eastAsia"/>
              </w:rPr>
              <w:t xml:space="preserve">　</w:t>
            </w:r>
          </w:p>
        </w:tc>
      </w:tr>
    </w:tbl>
    <w:p w:rsidR="005E6512" w:rsidRDefault="005E6512"/>
    <w:sectPr w:rsidR="005E65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12" w:rsidRDefault="005E6512" w:rsidP="0097287F">
      <w:r>
        <w:separator/>
      </w:r>
    </w:p>
  </w:endnote>
  <w:endnote w:type="continuationSeparator" w:id="0">
    <w:p w:rsidR="005E6512" w:rsidRDefault="005E6512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12" w:rsidRDefault="005E6512" w:rsidP="0097287F">
      <w:r>
        <w:separator/>
      </w:r>
    </w:p>
  </w:footnote>
  <w:footnote w:type="continuationSeparator" w:id="0">
    <w:p w:rsidR="005E6512" w:rsidRDefault="005E6512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2"/>
    <w:rsid w:val="00332839"/>
    <w:rsid w:val="00517C0B"/>
    <w:rsid w:val="005E6512"/>
    <w:rsid w:val="0092655D"/>
    <w:rsid w:val="0097287F"/>
    <w:rsid w:val="00C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73FC5-4897-492F-9DFD-6462992E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Windows ユーザー</cp:lastModifiedBy>
  <cp:revision>2</cp:revision>
  <dcterms:created xsi:type="dcterms:W3CDTF">2022-03-04T09:30:00Z</dcterms:created>
  <dcterms:modified xsi:type="dcterms:W3CDTF">2022-03-04T09:30:00Z</dcterms:modified>
</cp:coreProperties>
</file>