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53" w:rsidRDefault="00AF1553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F1553" w:rsidRDefault="00AF1553"/>
    <w:p w:rsidR="00AF1553" w:rsidRDefault="00AF1553">
      <w:pPr>
        <w:jc w:val="center"/>
      </w:pPr>
      <w:r>
        <w:rPr>
          <w:rFonts w:hint="eastAsia"/>
        </w:rPr>
        <w:t>法定外公共物使用料減免申請書</w:t>
      </w:r>
    </w:p>
    <w:p w:rsidR="00AF1553" w:rsidRDefault="00AF1553"/>
    <w:p w:rsidR="00AF1553" w:rsidRDefault="00AF1553">
      <w:pPr>
        <w:jc w:val="right"/>
      </w:pPr>
      <w:r>
        <w:rPr>
          <w:rFonts w:hint="eastAsia"/>
        </w:rPr>
        <w:t xml:space="preserve">年　　月　　日　　</w:t>
      </w:r>
    </w:p>
    <w:p w:rsidR="00AF1553" w:rsidRDefault="00AF1553"/>
    <w:p w:rsidR="00AF1553" w:rsidRDefault="00AF1553"/>
    <w:p w:rsidR="00AF1553" w:rsidRDefault="00AF1553">
      <w:r>
        <w:rPr>
          <w:rFonts w:hint="eastAsia"/>
        </w:rPr>
        <w:t xml:space="preserve">　かほく市長　　　　様</w:t>
      </w:r>
    </w:p>
    <w:p w:rsidR="00AF1553" w:rsidRDefault="00AF1553"/>
    <w:p w:rsidR="00AF1553" w:rsidRDefault="00AF1553"/>
    <w:p w:rsidR="00AF1553" w:rsidRDefault="00AF1553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AF1553" w:rsidRDefault="00431F9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FC4EF" id="Oval 2" o:spid="_x0000_s1026" style="position:absolute;left:0;text-align:left;margin-left:387.4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Hinf3QAAAAgBAAAPAAAAZHJz&#10;L2Rvd25yZXYueG1sTI/BTsMwEETvSPyDtUjcqEOJSBriVFWlVqg3Qi/cnHgbR43XUey24e9ZTnAc&#10;zejt23I9u0FccQq9JwXPiwQEUutNT52C4+fuKQcRoiajB0+o4BsDrKv7u1IXxt/oA6917ARDKBRa&#10;gY1xLKQMrUWnw8KPSNyd/OR05Dh10kz6xnA3yGWSvEqne+ILVo+4tdie64tTsLTvw/6829TdaLen&#10;r+P+0MT8oNTjw7x5AxFxjn9j+NVndajYqfEXMkEMCrIsXfFUwUsKgvtsl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Hinf3QAAAAgBAAAPAAAAAAAAAAAAAAAA&#10;AMUEAABkcnMvZG93bnJldi54bWxQSwUGAAAAAAQABADzAAAAzwUAAAAA&#10;" o:allowincell="f" filled="f" strokeweight=".5pt"/>
            </w:pict>
          </mc:Fallback>
        </mc:AlternateContent>
      </w:r>
      <w:r w:rsidR="00AF1553">
        <w:rPr>
          <w:rFonts w:hint="eastAsia"/>
        </w:rPr>
        <w:t xml:space="preserve">氏名　　　　　　　　　　印　　</w:t>
      </w:r>
    </w:p>
    <w:p w:rsidR="00AF1553" w:rsidRDefault="00AF1553"/>
    <w:p w:rsidR="00AF1553" w:rsidRDefault="00AF1553"/>
    <w:p w:rsidR="00AF1553" w:rsidRDefault="00AF1553">
      <w:r>
        <w:rPr>
          <w:rFonts w:hint="eastAsia"/>
        </w:rPr>
        <w:t xml:space="preserve">　法定外公共物の使用料の減免を受けたいので、次のとおり申請します。</w:t>
      </w:r>
    </w:p>
    <w:p w:rsidR="00AF1553" w:rsidRDefault="00AF1553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2232"/>
        <w:gridCol w:w="1506"/>
        <w:gridCol w:w="2082"/>
      </w:tblGrid>
      <w:tr w:rsidR="00AF155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許可年月日</w:t>
            </w:r>
          </w:p>
        </w:tc>
        <w:tc>
          <w:tcPr>
            <w:tcW w:w="2232" w:type="dxa"/>
            <w:vAlign w:val="center"/>
          </w:tcPr>
          <w:p w:rsidR="00AF1553" w:rsidRDefault="00AF15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06" w:type="dxa"/>
            <w:vAlign w:val="center"/>
          </w:tcPr>
          <w:p w:rsidR="00AF1553" w:rsidRDefault="00AF1553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2" w:type="dxa"/>
          </w:tcPr>
          <w:p w:rsidR="00AF1553" w:rsidRDefault="00AF1553">
            <w:r>
              <w:rPr>
                <w:rFonts w:hint="eastAsia"/>
              </w:rPr>
              <w:t xml:space="preserve">　</w:t>
            </w:r>
          </w:p>
        </w:tc>
      </w:tr>
      <w:tr w:rsidR="00AF155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法定外公共物の種類</w:t>
            </w:r>
          </w:p>
        </w:tc>
        <w:tc>
          <w:tcPr>
            <w:tcW w:w="5820" w:type="dxa"/>
            <w:gridSpan w:val="3"/>
            <w:vAlign w:val="center"/>
          </w:tcPr>
          <w:p w:rsidR="00AF1553" w:rsidRDefault="00AF1553">
            <w:r>
              <w:rPr>
                <w:rFonts w:hint="eastAsia"/>
              </w:rPr>
              <w:t>道路敷　　水路敷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F155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法定外公共物の所在場所</w:t>
            </w:r>
          </w:p>
        </w:tc>
        <w:tc>
          <w:tcPr>
            <w:tcW w:w="5820" w:type="dxa"/>
            <w:gridSpan w:val="3"/>
          </w:tcPr>
          <w:p w:rsidR="00AF1553" w:rsidRDefault="00AF1553">
            <w:r>
              <w:rPr>
                <w:rFonts w:hint="eastAsia"/>
              </w:rPr>
              <w:t xml:space="preserve">　</w:t>
            </w:r>
          </w:p>
        </w:tc>
      </w:tr>
      <w:tr w:rsidR="00AF155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使用等の目的</w:t>
            </w:r>
          </w:p>
        </w:tc>
        <w:tc>
          <w:tcPr>
            <w:tcW w:w="5820" w:type="dxa"/>
            <w:gridSpan w:val="3"/>
          </w:tcPr>
          <w:p w:rsidR="00AF1553" w:rsidRDefault="00AF1553">
            <w:r>
              <w:rPr>
                <w:rFonts w:hint="eastAsia"/>
              </w:rPr>
              <w:t xml:space="preserve">　</w:t>
            </w:r>
          </w:p>
        </w:tc>
      </w:tr>
      <w:tr w:rsidR="00AF155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免除申請の期間</w:t>
            </w:r>
          </w:p>
        </w:tc>
        <w:tc>
          <w:tcPr>
            <w:tcW w:w="5820" w:type="dxa"/>
            <w:gridSpan w:val="3"/>
          </w:tcPr>
          <w:p w:rsidR="00AF1553" w:rsidRDefault="00AF1553">
            <w:r>
              <w:rPr>
                <w:rFonts w:hint="eastAsia"/>
              </w:rPr>
              <w:t xml:space="preserve">　</w:t>
            </w:r>
          </w:p>
        </w:tc>
      </w:tr>
      <w:tr w:rsidR="00AF1553">
        <w:tblPrEx>
          <w:tblCellMar>
            <w:top w:w="0" w:type="dxa"/>
            <w:bottom w:w="0" w:type="dxa"/>
          </w:tblCellMar>
        </w:tblPrEx>
        <w:trPr>
          <w:cantSplit/>
          <w:trHeight w:val="2489"/>
        </w:trPr>
        <w:tc>
          <w:tcPr>
            <w:tcW w:w="2676" w:type="dxa"/>
            <w:vAlign w:val="center"/>
          </w:tcPr>
          <w:p w:rsidR="00AF1553" w:rsidRDefault="00AF1553">
            <w:r>
              <w:rPr>
                <w:rFonts w:hint="eastAsia"/>
              </w:rPr>
              <w:t>免除申請の理由</w:t>
            </w:r>
          </w:p>
        </w:tc>
        <w:tc>
          <w:tcPr>
            <w:tcW w:w="5820" w:type="dxa"/>
            <w:gridSpan w:val="3"/>
          </w:tcPr>
          <w:p w:rsidR="00AF1553" w:rsidRDefault="00AF1553">
            <w:r>
              <w:rPr>
                <w:rFonts w:hint="eastAsia"/>
              </w:rPr>
              <w:t xml:space="preserve">　</w:t>
            </w:r>
          </w:p>
        </w:tc>
      </w:tr>
    </w:tbl>
    <w:p w:rsidR="00AF1553" w:rsidRDefault="00AF1553">
      <w:pPr>
        <w:ind w:left="420" w:hanging="420"/>
      </w:pPr>
      <w:r>
        <w:rPr>
          <w:rFonts w:hint="eastAsia"/>
        </w:rPr>
        <w:t>備考　申請者の住所及び氏名の欄には、法人にあっては、事務所の所在地、名称及び代表者の氏名を記入してください。</w:t>
      </w:r>
    </w:p>
    <w:p w:rsidR="00AF1553" w:rsidRDefault="00AF1553"/>
    <w:sectPr w:rsidR="00AF15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53" w:rsidRDefault="00AF1553" w:rsidP="0097287F">
      <w:r>
        <w:separator/>
      </w:r>
    </w:p>
  </w:endnote>
  <w:endnote w:type="continuationSeparator" w:id="0">
    <w:p w:rsidR="00AF1553" w:rsidRDefault="00AF1553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53" w:rsidRDefault="00AF1553" w:rsidP="0097287F">
      <w:r>
        <w:separator/>
      </w:r>
    </w:p>
  </w:footnote>
  <w:footnote w:type="continuationSeparator" w:id="0">
    <w:p w:rsidR="00AF1553" w:rsidRDefault="00AF1553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3"/>
    <w:rsid w:val="00431F99"/>
    <w:rsid w:val="007C064F"/>
    <w:rsid w:val="0097287F"/>
    <w:rsid w:val="00A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7DE17-CC2F-448B-9672-4F48DC68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Windows ユーザー</cp:lastModifiedBy>
  <cp:revision>2</cp:revision>
  <dcterms:created xsi:type="dcterms:W3CDTF">2022-01-25T02:43:00Z</dcterms:created>
  <dcterms:modified xsi:type="dcterms:W3CDTF">2022-01-25T02:43:00Z</dcterms:modified>
</cp:coreProperties>
</file>